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3AE3A" w14:textId="77777777" w:rsidR="00061165" w:rsidRDefault="00061165">
      <w:pPr>
        <w:jc w:val="center"/>
        <w:rPr>
          <w:rFonts w:cs="Calibri"/>
          <w:b/>
          <w:bCs/>
          <w:sz w:val="40"/>
          <w:szCs w:val="40"/>
        </w:rPr>
      </w:pPr>
    </w:p>
    <w:p w14:paraId="40AFA137" w14:textId="77777777" w:rsidR="00061165" w:rsidRDefault="0098253B">
      <w:pPr>
        <w:jc w:val="center"/>
        <w:rPr>
          <w:rFonts w:cs="Calibri"/>
          <w:b/>
          <w:bCs/>
          <w:sz w:val="40"/>
          <w:szCs w:val="40"/>
        </w:rPr>
      </w:pPr>
      <w:r>
        <w:rPr>
          <w:rFonts w:cs="Calibri"/>
          <w:b/>
          <w:bCs/>
          <w:sz w:val="40"/>
          <w:szCs w:val="40"/>
        </w:rPr>
        <w:t xml:space="preserve">Electors of the Parish of </w:t>
      </w:r>
    </w:p>
    <w:p w14:paraId="2CC89306" w14:textId="77777777" w:rsidR="00061165" w:rsidRDefault="0098253B">
      <w:pPr>
        <w:jc w:val="center"/>
        <w:rPr>
          <w:rFonts w:cs="Calibri"/>
          <w:b/>
          <w:bCs/>
          <w:sz w:val="40"/>
          <w:szCs w:val="40"/>
        </w:rPr>
      </w:pPr>
      <w:r>
        <w:rPr>
          <w:rFonts w:cs="Calibri"/>
          <w:b/>
          <w:bCs/>
          <w:sz w:val="40"/>
          <w:szCs w:val="40"/>
        </w:rPr>
        <w:t>Whittingham, Callaly &amp; Alnham are invited to attend the</w:t>
      </w:r>
    </w:p>
    <w:p w14:paraId="25BD1111" w14:textId="77777777" w:rsidR="00061165" w:rsidRDefault="00061165"/>
    <w:p w14:paraId="61448261" w14:textId="77777777" w:rsidR="00061165" w:rsidRDefault="0098253B">
      <w:pPr>
        <w:shd w:val="clear" w:color="auto" w:fill="00B4B0"/>
        <w:jc w:val="center"/>
        <w:rPr>
          <w:b/>
          <w:bCs/>
          <w:color w:val="FFFFFF"/>
          <w:sz w:val="72"/>
          <w:szCs w:val="72"/>
        </w:rPr>
      </w:pPr>
      <w:r>
        <w:rPr>
          <w:b/>
          <w:bCs/>
          <w:color w:val="FFFFFF"/>
          <w:sz w:val="72"/>
          <w:szCs w:val="72"/>
        </w:rPr>
        <w:t>ANNUAL PARISH MEETING</w:t>
      </w:r>
    </w:p>
    <w:p w14:paraId="1C4AAED6" w14:textId="77777777" w:rsidR="00061165" w:rsidRDefault="00061165"/>
    <w:p w14:paraId="78221B49" w14:textId="77777777" w:rsidR="00061165" w:rsidRDefault="0098253B">
      <w:pPr>
        <w:pBdr>
          <w:top w:val="single" w:sz="36" w:space="1" w:color="009999"/>
          <w:left w:val="single" w:sz="36" w:space="4" w:color="009999"/>
          <w:bottom w:val="single" w:sz="36" w:space="1" w:color="009999"/>
          <w:right w:val="single" w:sz="36" w:space="4" w:color="009999"/>
        </w:pBdr>
      </w:pPr>
      <w:r>
        <w:rPr>
          <w:sz w:val="32"/>
          <w:szCs w:val="32"/>
        </w:rPr>
        <w:t xml:space="preserve">This meeting will be held via </w:t>
      </w:r>
      <w:r>
        <w:rPr>
          <w:b/>
          <w:bCs/>
          <w:sz w:val="32"/>
          <w:szCs w:val="32"/>
        </w:rPr>
        <w:t>Zoom</w:t>
      </w:r>
      <w:r>
        <w:rPr>
          <w:sz w:val="32"/>
          <w:szCs w:val="32"/>
        </w:rPr>
        <w:t xml:space="preserve"> on Tuesday 20th 2021 at: </w:t>
      </w:r>
      <w:proofErr w:type="gramStart"/>
      <w:r>
        <w:rPr>
          <w:sz w:val="32"/>
          <w:szCs w:val="32"/>
        </w:rPr>
        <w:t>20.00</w:t>
      </w:r>
      <w:proofErr w:type="gramEnd"/>
    </w:p>
    <w:p w14:paraId="4F7DADAA" w14:textId="77777777" w:rsidR="00061165" w:rsidRDefault="0098253B">
      <w:pPr>
        <w:pBdr>
          <w:top w:val="single" w:sz="36" w:space="1" w:color="009999"/>
          <w:left w:val="single" w:sz="36" w:space="4" w:color="009999"/>
          <w:bottom w:val="single" w:sz="36" w:space="1" w:color="009999"/>
          <w:right w:val="single" w:sz="36" w:space="4" w:color="009999"/>
        </w:pBdr>
        <w:jc w:val="center"/>
      </w:pPr>
      <w:r>
        <w:rPr>
          <w:sz w:val="32"/>
          <w:szCs w:val="32"/>
        </w:rPr>
        <w:t>after the monthly Parish Council meeting</w:t>
      </w:r>
    </w:p>
    <w:p w14:paraId="237C2D33" w14:textId="77777777" w:rsidR="00061165" w:rsidRDefault="00061165">
      <w:pPr>
        <w:pBdr>
          <w:top w:val="single" w:sz="36" w:space="1" w:color="009999"/>
          <w:left w:val="single" w:sz="36" w:space="4" w:color="009999"/>
          <w:bottom w:val="single" w:sz="36" w:space="1" w:color="009999"/>
          <w:right w:val="single" w:sz="36" w:space="4" w:color="009999"/>
        </w:pBdr>
        <w:jc w:val="center"/>
        <w:rPr>
          <w:sz w:val="2"/>
          <w:szCs w:val="2"/>
        </w:rPr>
      </w:pPr>
    </w:p>
    <w:p w14:paraId="6DDEBA37" w14:textId="12006493" w:rsidR="00061165" w:rsidRDefault="0098253B">
      <w:pPr>
        <w:pBdr>
          <w:top w:val="single" w:sz="36" w:space="1" w:color="009999"/>
          <w:left w:val="single" w:sz="36" w:space="4" w:color="009999"/>
          <w:bottom w:val="single" w:sz="36" w:space="1" w:color="009999"/>
          <w:right w:val="single" w:sz="36" w:space="4" w:color="009999"/>
        </w:pBdr>
        <w:jc w:val="center"/>
      </w:pPr>
      <w:r>
        <w:rPr>
          <w:sz w:val="28"/>
          <w:szCs w:val="28"/>
        </w:rPr>
        <w:t xml:space="preserve">Zoom link </w:t>
      </w:r>
      <w:r>
        <w:rPr>
          <w:sz w:val="28"/>
          <w:szCs w:val="28"/>
        </w:rPr>
        <w:t>available from the Parish Clerk</w:t>
      </w:r>
      <w:r w:rsidR="006E5C7E">
        <w:rPr>
          <w:sz w:val="28"/>
          <w:szCs w:val="28"/>
        </w:rPr>
        <w:t xml:space="preserve"> at</w:t>
      </w:r>
      <w:r>
        <w:rPr>
          <w:sz w:val="28"/>
          <w:szCs w:val="28"/>
        </w:rPr>
        <w:t xml:space="preserve">  </w:t>
      </w:r>
      <w:hyperlink r:id="rId6" w:history="1">
        <w:r>
          <w:rPr>
            <w:rStyle w:val="Hyperlink"/>
            <w:sz w:val="28"/>
            <w:szCs w:val="28"/>
          </w:rPr>
          <w:t>whittinghampc29@gmail.com</w:t>
        </w:r>
      </w:hyperlink>
    </w:p>
    <w:p w14:paraId="149AD522" w14:textId="77777777" w:rsidR="00061165" w:rsidRDefault="00061165">
      <w:pPr>
        <w:pBdr>
          <w:top w:val="single" w:sz="36" w:space="1" w:color="009999"/>
          <w:left w:val="single" w:sz="36" w:space="4" w:color="009999"/>
          <w:bottom w:val="single" w:sz="36" w:space="1" w:color="009999"/>
          <w:right w:val="single" w:sz="36" w:space="4" w:color="009999"/>
        </w:pBdr>
        <w:jc w:val="center"/>
        <w:rPr>
          <w:sz w:val="28"/>
          <w:szCs w:val="28"/>
        </w:rPr>
      </w:pPr>
    </w:p>
    <w:p w14:paraId="12EF244A" w14:textId="77777777" w:rsidR="00061165" w:rsidRDefault="00061165">
      <w:pPr>
        <w:jc w:val="center"/>
        <w:rPr>
          <w:rFonts w:cs="Calibri"/>
          <w:b/>
          <w:bCs/>
          <w:sz w:val="32"/>
          <w:szCs w:val="32"/>
        </w:rPr>
      </w:pPr>
    </w:p>
    <w:p w14:paraId="7B4FE16D" w14:textId="77777777" w:rsidR="00061165" w:rsidRDefault="0098253B">
      <w:pPr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Under the Chairmanship of Cllr Ian Lepingwell</w:t>
      </w:r>
    </w:p>
    <w:p w14:paraId="42881BCB" w14:textId="77777777" w:rsidR="00061165" w:rsidRDefault="0098253B">
      <w:pPr>
        <w:jc w:val="center"/>
        <w:rPr>
          <w:sz w:val="24"/>
          <w:szCs w:val="24"/>
        </w:rPr>
      </w:pPr>
      <w:r>
        <w:rPr>
          <w:sz w:val="24"/>
          <w:szCs w:val="24"/>
        </w:rPr>
        <w:t>(Chair of Whittingham, Callaly &amp; Alnham Parish Council)</w:t>
      </w:r>
    </w:p>
    <w:p w14:paraId="7A9F04B2" w14:textId="77777777" w:rsidR="00061165" w:rsidRDefault="00061165"/>
    <w:p w14:paraId="41842B95" w14:textId="05667EAA" w:rsidR="00061165" w:rsidRDefault="009825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Parish Meeting may by law discuss all </w:t>
      </w:r>
      <w:r>
        <w:rPr>
          <w:sz w:val="28"/>
          <w:szCs w:val="28"/>
        </w:rPr>
        <w:t xml:space="preserve">parish affairs and pass resolutions about them although the resolutions may not be binding upon the </w:t>
      </w:r>
      <w:r w:rsidR="006E5C7E">
        <w:rPr>
          <w:sz w:val="28"/>
          <w:szCs w:val="28"/>
        </w:rPr>
        <w:t>P</w:t>
      </w:r>
      <w:r>
        <w:rPr>
          <w:sz w:val="28"/>
          <w:szCs w:val="28"/>
        </w:rPr>
        <w:t xml:space="preserve">arish </w:t>
      </w:r>
      <w:r w:rsidR="006E5C7E">
        <w:rPr>
          <w:sz w:val="28"/>
          <w:szCs w:val="28"/>
        </w:rPr>
        <w:t>C</w:t>
      </w:r>
      <w:r>
        <w:rPr>
          <w:sz w:val="28"/>
          <w:szCs w:val="28"/>
        </w:rPr>
        <w:t>ouncil.</w:t>
      </w:r>
    </w:p>
    <w:p w14:paraId="0688C3FB" w14:textId="77777777" w:rsidR="00061165" w:rsidRDefault="009825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Items are invited for the Agenda and should be sent to the Clerk by </w:t>
      </w:r>
    </w:p>
    <w:p w14:paraId="47D32749" w14:textId="77777777" w:rsidR="00061165" w:rsidRDefault="0098253B">
      <w:pPr>
        <w:jc w:val="center"/>
      </w:pPr>
      <w:r>
        <w:rPr>
          <w:b/>
          <w:bCs/>
          <w:sz w:val="28"/>
          <w:szCs w:val="28"/>
        </w:rPr>
        <w:t>Thursday 15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April 2021</w:t>
      </w:r>
    </w:p>
    <w:p w14:paraId="0A96F0B7" w14:textId="77777777" w:rsidR="00061165" w:rsidRDefault="00061165">
      <w:pPr>
        <w:rPr>
          <w:sz w:val="28"/>
          <w:szCs w:val="28"/>
        </w:rPr>
      </w:pPr>
    </w:p>
    <w:p w14:paraId="5B9D641C" w14:textId="4815E3F3" w:rsidR="00061165" w:rsidRDefault="0098253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NOTICE issued </w:t>
      </w:r>
      <w:proofErr w:type="gramStart"/>
      <w:r>
        <w:rPr>
          <w:b/>
          <w:bCs/>
          <w:sz w:val="32"/>
          <w:szCs w:val="32"/>
        </w:rPr>
        <w:t>by</w:t>
      </w:r>
      <w:r>
        <w:rPr>
          <w:b/>
          <w:bCs/>
          <w:sz w:val="32"/>
          <w:szCs w:val="32"/>
        </w:rPr>
        <w:t>:</w:t>
      </w:r>
      <w:proofErr w:type="gramEnd"/>
      <w:r>
        <w:rPr>
          <w:b/>
          <w:bCs/>
          <w:sz w:val="32"/>
          <w:szCs w:val="32"/>
        </w:rPr>
        <w:t xml:space="preserve"> Lesley Long, Clerk to </w:t>
      </w:r>
      <w:r>
        <w:rPr>
          <w:b/>
          <w:bCs/>
          <w:sz w:val="32"/>
          <w:szCs w:val="32"/>
        </w:rPr>
        <w:t xml:space="preserve">the Parish Council </w:t>
      </w:r>
    </w:p>
    <w:p w14:paraId="401678E3" w14:textId="77777777" w:rsidR="00061165" w:rsidRDefault="0098253B">
      <w:pPr>
        <w:jc w:val="center"/>
        <w:rPr>
          <w:sz w:val="32"/>
          <w:szCs w:val="32"/>
        </w:rPr>
      </w:pPr>
      <w:r>
        <w:rPr>
          <w:sz w:val="32"/>
          <w:szCs w:val="32"/>
        </w:rPr>
        <w:t>Tel No: 01665 606841</w:t>
      </w:r>
    </w:p>
    <w:p w14:paraId="392879D4" w14:textId="77777777" w:rsidR="00061165" w:rsidRDefault="0098253B">
      <w:pPr>
        <w:jc w:val="center"/>
      </w:pPr>
      <w:hyperlink r:id="rId7" w:history="1">
        <w:r>
          <w:rPr>
            <w:rStyle w:val="Hyperlink"/>
            <w:sz w:val="32"/>
            <w:szCs w:val="32"/>
          </w:rPr>
          <w:t>whittinghampc</w:t>
        </w:r>
      </w:hyperlink>
      <w:r>
        <w:rPr>
          <w:rStyle w:val="Hyperlink"/>
          <w:sz w:val="32"/>
          <w:szCs w:val="32"/>
        </w:rPr>
        <w:t>29@gmail.com</w:t>
      </w:r>
    </w:p>
    <w:p w14:paraId="60D679EE" w14:textId="77777777" w:rsidR="00061165" w:rsidRDefault="00061165">
      <w:pPr>
        <w:jc w:val="center"/>
        <w:rPr>
          <w:sz w:val="32"/>
          <w:szCs w:val="32"/>
        </w:rPr>
      </w:pPr>
    </w:p>
    <w:p w14:paraId="1F1076FB" w14:textId="77777777" w:rsidR="00061165" w:rsidRDefault="0098253B">
      <w:pPr>
        <w:jc w:val="center"/>
      </w:pPr>
      <w:r>
        <w:rPr>
          <w:sz w:val="32"/>
          <w:szCs w:val="32"/>
        </w:rPr>
        <w:t>Date of Issue: April 6</w:t>
      </w:r>
      <w:r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 2021</w:t>
      </w:r>
    </w:p>
    <w:p w14:paraId="55B134A7" w14:textId="77777777" w:rsidR="00061165" w:rsidRDefault="00061165">
      <w:pPr>
        <w:jc w:val="center"/>
        <w:rPr>
          <w:b/>
          <w:bCs/>
          <w:sz w:val="40"/>
          <w:szCs w:val="40"/>
        </w:rPr>
      </w:pPr>
    </w:p>
    <w:sectPr w:rsidR="0006116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F4C31" w14:textId="77777777" w:rsidR="0098253B" w:rsidRDefault="0098253B">
      <w:pPr>
        <w:spacing w:after="0" w:line="240" w:lineRule="auto"/>
      </w:pPr>
      <w:r>
        <w:separator/>
      </w:r>
    </w:p>
  </w:endnote>
  <w:endnote w:type="continuationSeparator" w:id="0">
    <w:p w14:paraId="735E4E27" w14:textId="77777777" w:rsidR="0098253B" w:rsidRDefault="0098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ED903" w14:textId="77777777" w:rsidR="0098253B" w:rsidRDefault="009825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AEC811" w14:textId="77777777" w:rsidR="0098253B" w:rsidRDefault="009825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61165"/>
    <w:rsid w:val="00061165"/>
    <w:rsid w:val="00086ED4"/>
    <w:rsid w:val="006E5C7E"/>
    <w:rsid w:val="0098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F10B3"/>
  <w15:docId w15:val="{557CCE14-FE61-4F09-8C8F-36F3ABCE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lerk@alnmouthparishcouncil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hittinghampc2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Long</dc:creator>
  <dc:description/>
  <cp:lastModifiedBy>Lesley Long</cp:lastModifiedBy>
  <cp:revision>3</cp:revision>
  <dcterms:created xsi:type="dcterms:W3CDTF">2021-04-06T14:01:00Z</dcterms:created>
  <dcterms:modified xsi:type="dcterms:W3CDTF">2021-04-06T14:02:00Z</dcterms:modified>
</cp:coreProperties>
</file>